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0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900"/>
        <w:gridCol w:w="1080"/>
        <w:gridCol w:w="4131"/>
        <w:gridCol w:w="4233"/>
        <w:gridCol w:w="2419"/>
      </w:tblGrid>
      <w:tr xmlns:wp14="http://schemas.microsoft.com/office/word/2010/wordml" w:rsidR="00D35DAE" w:rsidTr="00D35DAE" w14:paraId="672A6659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Pr="000A716F" w:rsidR="00D35DAE" w:rsidP="007E2846" w:rsidRDefault="00D35DAE" w14:paraId="0A37501D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5DAB6C7B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02EB378F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6A05A809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5A39BBE3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41C8F396" wp14:textId="77777777">
            <w:pPr>
              <w:keepLines/>
              <w:jc w:val="left"/>
              <w:rPr>
                <w:sz w:val="18"/>
              </w:rPr>
            </w:pPr>
          </w:p>
        </w:tc>
      </w:tr>
      <w:tr xmlns:wp14="http://schemas.microsoft.com/office/word/2010/wordml" w:rsidR="00D35DAE" w:rsidTr="00D35DAE" w14:paraId="72A3D3EC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0D0B940D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0E27B00A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60061E4C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44EAFD9C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4B94D5A5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3DEEC669" wp14:textId="77777777"/>
        </w:tc>
      </w:tr>
      <w:tr xmlns:wp14="http://schemas.microsoft.com/office/word/2010/wordml" w:rsidR="00D35DAE" w:rsidTr="00D35DAE" w14:paraId="3656B9AB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45FB0818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049F31CB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53128261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62486C05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4101652C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4B99056E" wp14:textId="77777777"/>
        </w:tc>
      </w:tr>
      <w:tr xmlns:wp14="http://schemas.microsoft.com/office/word/2010/wordml" w:rsidR="00D35DAE" w:rsidTr="00D35DAE" w14:paraId="1299C43A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4DDBEF00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3461D779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3CF2D8B6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0FB78278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1FC39945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0562CB0E" wp14:textId="77777777"/>
        </w:tc>
      </w:tr>
      <w:tr xmlns:wp14="http://schemas.microsoft.com/office/word/2010/wordml" w:rsidR="00D35DAE" w:rsidTr="00D35DAE" w14:paraId="34CE0A41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62EBF3C5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6D98A12B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2946DB82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5997CC1D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110FFD37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6B699379" wp14:textId="77777777"/>
        </w:tc>
      </w:tr>
      <w:tr xmlns:wp14="http://schemas.microsoft.com/office/word/2010/wordml" w:rsidR="00D35DAE" w:rsidTr="00D35DAE" w14:paraId="3FE9F23F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1F72F646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08CE6F91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61CDCEAD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6BB9E253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23DE523C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52E56223" wp14:textId="77777777"/>
        </w:tc>
      </w:tr>
      <w:tr xmlns:wp14="http://schemas.microsoft.com/office/word/2010/wordml" w:rsidR="00D35DAE" w:rsidTr="00D35DAE" w14:paraId="07547A01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5043CB0F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07459315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6537F28F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6DFB9E20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70DF9E56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44E871BC" wp14:textId="77777777"/>
        </w:tc>
      </w:tr>
      <w:tr xmlns:wp14="http://schemas.microsoft.com/office/word/2010/wordml" w:rsidR="00D35DAE" w:rsidTr="00D35DAE" w14:paraId="144A5D23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738610EB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637805D2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463F29E8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3B7B4B86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3A0FF5F2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5630AD66" wp14:textId="77777777"/>
        </w:tc>
      </w:tr>
      <w:tr xmlns:wp14="http://schemas.microsoft.com/office/word/2010/wordml" w:rsidR="00D35DAE" w:rsidTr="00D35DAE" w14:paraId="61829076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2BA226A1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17AD93B2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0DE4B5B7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66204FF1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2DBF0D7D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6B62F1B3" wp14:textId="77777777"/>
        </w:tc>
      </w:tr>
      <w:tr xmlns:wp14="http://schemas.microsoft.com/office/word/2010/wordml" w:rsidR="00D35DAE" w:rsidTr="00D35DAE" w14:paraId="02F2C34E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680A4E5D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19219836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296FEF7D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7194DBDC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769D0D3C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54CD245A" wp14:textId="77777777"/>
        </w:tc>
      </w:tr>
      <w:tr xmlns:wp14="http://schemas.microsoft.com/office/word/2010/wordml" w:rsidR="00D35DAE" w:rsidTr="00D35DAE" w14:paraId="1231BE67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36FEB5B0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30D7AA69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7196D064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34FF1C98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6D072C0D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48A21919" wp14:textId="77777777"/>
        </w:tc>
      </w:tr>
      <w:tr xmlns:wp14="http://schemas.microsoft.com/office/word/2010/wordml" w:rsidR="00D35DAE" w:rsidTr="00D35DAE" w14:paraId="6BD18F9B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238601FE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0F3CABC7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5B08B5D1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16DEB4AB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0AD9C6F4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4B1F511A" wp14:textId="77777777"/>
        </w:tc>
      </w:tr>
      <w:tr xmlns:wp14="http://schemas.microsoft.com/office/word/2010/wordml" w:rsidR="00D35DAE" w:rsidTr="00D35DAE" w14:paraId="65F9C3DC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5023141B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1F3B1409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562C75D1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664355AD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1A965116" wp14:textId="7777777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7DF4E37C" wp14:textId="77777777"/>
        </w:tc>
      </w:tr>
      <w:tr xmlns:wp14="http://schemas.microsoft.com/office/word/2010/wordml" w:rsidR="00D35DAE" w:rsidTr="00D35DAE" w14:paraId="44FB30F8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1DA6542E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3041E394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722B00AE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42C6D796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6E1831B3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54E11D2A" wp14:textId="77777777"/>
        </w:tc>
      </w:tr>
      <w:tr xmlns:wp14="http://schemas.microsoft.com/office/word/2010/wordml" w:rsidR="00D35DAE" w:rsidTr="00D35DAE" w14:paraId="31126E5D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2DE403A5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62431CDC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49E398E2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16287F21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5BE93A62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384BA73E" wp14:textId="77777777"/>
        </w:tc>
      </w:tr>
      <w:tr xmlns:wp14="http://schemas.microsoft.com/office/word/2010/wordml" w:rsidR="00D35DAE" w:rsidTr="00D35DAE" w14:paraId="34B3F2EB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7D34F5C7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0B4020A7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1D7B270A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4F904CB7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06971CD3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2A1F701D" wp14:textId="77777777"/>
        </w:tc>
      </w:tr>
      <w:tr xmlns:wp14="http://schemas.microsoft.com/office/word/2010/wordml" w:rsidR="00D35DAE" w:rsidTr="00D35DAE" w14:paraId="03EFCA41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5F96A722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Pr="00C4207B" w:rsidR="00D35DAE" w:rsidP="007E2846" w:rsidRDefault="00D35DAE" w14:paraId="5B95CD12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Pr="00C4207B" w:rsidR="00D35DAE" w:rsidP="007E2846" w:rsidRDefault="00D35DAE" w14:paraId="5220BBB2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Pr="00C4207B" w:rsidR="00D35DAE" w:rsidP="007E2846" w:rsidRDefault="00D35DAE" w14:paraId="13CB595B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Pr="00C4207B" w:rsidR="00D35DAE" w:rsidP="007E2846" w:rsidRDefault="00D35DAE" w14:paraId="6D9C8D39" wp14:textId="77777777">
            <w:pPr>
              <w:pStyle w:val="Defaul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675E05EE" wp14:textId="77777777"/>
        </w:tc>
      </w:tr>
      <w:tr xmlns:wp14="http://schemas.microsoft.com/office/word/2010/wordml" w:rsidR="00D35DAE" w:rsidTr="00D35DAE" w14:paraId="2FC17F8B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0A4F7224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5AE48A43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50F40DEB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Pr="00E10980" w:rsidR="00D35DAE" w:rsidP="007E2846" w:rsidRDefault="00D35DAE" w14:paraId="77A52294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007DCDA8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450EA2D7" wp14:textId="77777777"/>
        </w:tc>
      </w:tr>
      <w:tr xmlns:wp14="http://schemas.microsoft.com/office/word/2010/wordml" w:rsidR="00D35DAE" w:rsidTr="00D35DAE" w14:paraId="3DD355C9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1A81F0B1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717AAFBA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56EE48EE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2908EB2C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121FD38A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1FE2DD96" wp14:textId="77777777"/>
        </w:tc>
      </w:tr>
      <w:tr xmlns:wp14="http://schemas.microsoft.com/office/word/2010/wordml" w:rsidR="00D35DAE" w:rsidTr="00D35DAE" w14:paraId="27357532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07F023C8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4BDB5498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2916C19D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74869460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187F57B8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54738AF4" wp14:textId="77777777"/>
        </w:tc>
      </w:tr>
      <w:tr xmlns:wp14="http://schemas.microsoft.com/office/word/2010/wordml" w:rsidR="00D35DAE" w:rsidTr="00D35DAE" w14:paraId="46ABBD8F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06BBA33E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464FCBC1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5C8C6B09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3382A365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5C71F136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62199465" wp14:textId="77777777"/>
        </w:tc>
      </w:tr>
      <w:tr xmlns:wp14="http://schemas.microsoft.com/office/word/2010/wordml" w:rsidR="00D35DAE" w:rsidTr="00D35DAE" w14:paraId="0DA123B1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4C4CEA3D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50895670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38C1F859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0C8FE7CE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41004F19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67C0C651" wp14:textId="77777777"/>
        </w:tc>
      </w:tr>
      <w:tr xmlns:wp14="http://schemas.microsoft.com/office/word/2010/wordml" w:rsidR="00D35DAE" w:rsidTr="00D35DAE" w14:paraId="308D56CC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797E50C6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7B04FA47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568C698B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1A939487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6AA258D8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6FFBD3EC" wp14:textId="77777777"/>
        </w:tc>
      </w:tr>
      <w:tr xmlns:wp14="http://schemas.microsoft.com/office/word/2010/wordml" w:rsidR="00D35DAE" w:rsidTr="00D35DAE" w14:paraId="30DCCCAD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36AF6883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54C529ED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1C0157D6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3691E7B2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526770CE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7CBEED82" wp14:textId="77777777"/>
        </w:tc>
      </w:tr>
      <w:tr xmlns:wp14="http://schemas.microsoft.com/office/word/2010/wordml" w:rsidR="00D35DAE" w:rsidTr="00D35DAE" w14:paraId="6E36661F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38645DC7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135E58C4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62EBF9A1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Pr="002959F2" w:rsidR="00D35DAE" w:rsidP="007E2846" w:rsidRDefault="00D35DAE" w14:paraId="0C6C2CD5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709E88E4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508C98E9" wp14:textId="77777777"/>
        </w:tc>
      </w:tr>
      <w:tr xmlns:wp14="http://schemas.microsoft.com/office/word/2010/wordml" w:rsidR="00D35DAE" w:rsidTr="00D35DAE" w14:paraId="779F8E76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7818863E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44F69B9A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Pr="002959F2" w:rsidR="00D35DAE" w:rsidP="007E2846" w:rsidRDefault="00D35DAE" w14:paraId="5F07D11E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Pr="002959F2" w:rsidR="00D35DAE" w:rsidP="007E2846" w:rsidRDefault="00D35DAE" w14:paraId="41508A3C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43D6B1D6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17DBC151" wp14:textId="77777777"/>
        </w:tc>
      </w:tr>
      <w:tr xmlns:wp14="http://schemas.microsoft.com/office/word/2010/wordml" w:rsidR="00D35DAE" w:rsidTr="00D35DAE" w14:paraId="6F8BD81B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2613E9C1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1037B8A3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687C6DE0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Pr="002959F2" w:rsidR="00D35DAE" w:rsidP="007E2846" w:rsidRDefault="00D35DAE" w14:paraId="5B2F9378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58E6DD4E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7D3BEE8F" wp14:textId="77777777"/>
        </w:tc>
      </w:tr>
      <w:tr xmlns:wp14="http://schemas.microsoft.com/office/word/2010/wordml" w:rsidR="00D35DAE" w:rsidTr="00D35DAE" w14:paraId="3B88899E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69E2BB2B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Pr="003B1CFC" w:rsidR="00D35DAE" w:rsidP="007E2846" w:rsidRDefault="00D35DAE" w14:paraId="57C0D796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0D142F6F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Pr="002959F2" w:rsidR="00D35DAE" w:rsidP="007E2846" w:rsidRDefault="00D35DAE" w14:paraId="4475AD14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120C4E94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42AFC42D" wp14:textId="77777777"/>
        </w:tc>
      </w:tr>
      <w:tr xmlns:wp14="http://schemas.microsoft.com/office/word/2010/wordml" w:rsidR="00D35DAE" w:rsidTr="00D35DAE" w14:paraId="271CA723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75FBE423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Pr="003B1CFC" w:rsidR="00D35DAE" w:rsidP="007E2846" w:rsidRDefault="00D35DAE" w14:paraId="2D3F0BEC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75CF4315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Pr="002959F2" w:rsidR="00D35DAE" w:rsidP="007E2846" w:rsidRDefault="00D35DAE" w14:paraId="3CB648E9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0C178E9E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3C0395D3" wp14:textId="77777777"/>
        </w:tc>
      </w:tr>
      <w:tr xmlns:wp14="http://schemas.microsoft.com/office/word/2010/wordml" w:rsidR="00D35DAE" w:rsidTr="00D35DAE" w14:paraId="3254BC2F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651E9592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Pr="003B1CFC" w:rsidR="00D35DAE" w:rsidP="007E2846" w:rsidRDefault="00D35DAE" w14:paraId="269E314A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47341341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Pr="002959F2" w:rsidR="00D35DAE" w:rsidP="007E2846" w:rsidRDefault="00D35DAE" w14:paraId="42EF2083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7B40C951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4B4D7232" wp14:textId="77777777"/>
        </w:tc>
      </w:tr>
      <w:tr xmlns:wp14="http://schemas.microsoft.com/office/word/2010/wordml" w:rsidR="00D35DAE" w:rsidTr="00D35DAE" w14:paraId="2093CA67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2503B197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Pr="003B1CFC" w:rsidR="00D35DAE" w:rsidP="007E2846" w:rsidRDefault="00D35DAE" w14:paraId="38288749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20BD9A1A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Pr="002959F2" w:rsidR="00D35DAE" w:rsidP="007E2846" w:rsidRDefault="00D35DAE" w14:paraId="0C136CF1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0A392C6A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290583F9" wp14:textId="77777777"/>
        </w:tc>
      </w:tr>
      <w:tr xmlns:wp14="http://schemas.microsoft.com/office/word/2010/wordml" w:rsidR="00D35DAE" w:rsidTr="00D35DAE" w14:paraId="68F21D90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13C326F3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4853B841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50125231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5A25747A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09B8D95D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78BEFD2A" wp14:textId="77777777"/>
        </w:tc>
      </w:tr>
      <w:tr xmlns:wp14="http://schemas.microsoft.com/office/word/2010/wordml" w:rsidR="00D35DAE" w:rsidTr="00D35DAE" w14:paraId="27A76422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49206A88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Pr="003B1CFC" w:rsidR="00D35DAE" w:rsidP="007E2846" w:rsidRDefault="00D35DAE" w14:paraId="67B7A70C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71887C79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3B7FD67C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38D6B9B6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22F860BB" wp14:textId="77777777"/>
        </w:tc>
      </w:tr>
      <w:tr xmlns:wp14="http://schemas.microsoft.com/office/word/2010/wordml" w:rsidR="00D35DAE" w:rsidTr="00D35DAE" w14:paraId="698536F5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7BC1BAF2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61C988F9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3B22BB7D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17B246DD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6BF89DA3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5C3E0E74" wp14:textId="77777777"/>
        </w:tc>
      </w:tr>
      <w:tr xmlns:wp14="http://schemas.microsoft.com/office/word/2010/wordml" w:rsidR="00D35DAE" w:rsidTr="00D35DAE" w14:paraId="66A1FAB9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76BB753C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513DA1E0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75CAC6F5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66060428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1D0656FE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7B37605A" wp14:textId="77777777"/>
        </w:tc>
      </w:tr>
      <w:tr xmlns:wp14="http://schemas.microsoft.com/office/word/2010/wordml" w:rsidR="00D35DAE" w:rsidTr="00D35DAE" w14:paraId="394798F2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3889A505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Pr="003B1CFC" w:rsidR="00D35DAE" w:rsidP="007E2846" w:rsidRDefault="00D35DAE" w14:paraId="29079D35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17686DC7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53BD644D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1A3FAC43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2BBD94B2" wp14:textId="77777777"/>
        </w:tc>
      </w:tr>
      <w:tr xmlns:wp14="http://schemas.microsoft.com/office/word/2010/wordml" w:rsidR="00D35DAE" w:rsidTr="00D35DAE" w14:paraId="5854DE7F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2CA7ADD4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Pr="003B1CFC" w:rsidR="00D35DAE" w:rsidP="007E2846" w:rsidRDefault="00D35DAE" w14:paraId="314EE24A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76614669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57590049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0C5B615A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792F1AA2" wp14:textId="77777777"/>
        </w:tc>
      </w:tr>
      <w:tr xmlns:wp14="http://schemas.microsoft.com/office/word/2010/wordml" w:rsidR="00D35DAE" w:rsidTr="00D35DAE" w14:paraId="1A499DFC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5E7E3C41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03F828E4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2AC57CB0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5186B13D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6C57C439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3D404BC9" wp14:textId="77777777"/>
        </w:tc>
      </w:tr>
      <w:tr xmlns:wp14="http://schemas.microsoft.com/office/word/2010/wordml" w:rsidR="00D35DAE" w:rsidTr="00D35DAE" w14:paraId="61319B8A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31A560F4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Pr="003B1CFC" w:rsidR="00D35DAE" w:rsidP="007E2846" w:rsidRDefault="00D35DAE" w14:paraId="70DF735C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3A413BF6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33D28B4B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37EFA3E3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41C6AC2A" wp14:textId="77777777"/>
        </w:tc>
      </w:tr>
      <w:tr xmlns:wp14="http://schemas.microsoft.com/office/word/2010/wordml" w:rsidR="00D35DAE" w:rsidTr="00D35DAE" w14:paraId="2DC44586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4FFCBC07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Pr="003B1CFC" w:rsidR="00D35DAE" w:rsidP="007E2846" w:rsidRDefault="00D35DAE" w14:paraId="1728B4D0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34959D4B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Pr="002959F2" w:rsidR="00D35DAE" w:rsidP="007E2846" w:rsidRDefault="00D35DAE" w14:paraId="7BD58BA2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4357A966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44690661" wp14:textId="77777777"/>
        </w:tc>
      </w:tr>
      <w:tr xmlns:wp14="http://schemas.microsoft.com/office/word/2010/wordml" w:rsidR="00D35DAE" w:rsidTr="00D35DAE" w14:paraId="74539910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5A7E0CF2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Pr="003B1CFC" w:rsidR="00D35DAE" w:rsidP="007E2846" w:rsidRDefault="00D35DAE" w14:paraId="60FA6563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1AC5CDBE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342D4C27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3572E399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6CEB15CE" wp14:textId="77777777"/>
        </w:tc>
      </w:tr>
      <w:tr xmlns:wp14="http://schemas.microsoft.com/office/word/2010/wordml" w:rsidR="00D35DAE" w:rsidTr="00D35DAE" w14:paraId="66518E39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7E75FCD0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10FDAA0E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774AF2BF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7A292896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2191599E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7673E5AE" wp14:textId="77777777"/>
        </w:tc>
      </w:tr>
      <w:tr xmlns:wp14="http://schemas.microsoft.com/office/word/2010/wordml" w:rsidR="00D35DAE" w:rsidTr="00D35DAE" w14:paraId="041D98D7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5AB7C0C5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Pr="003B1CFC" w:rsidR="00D35DAE" w:rsidP="007E2846" w:rsidRDefault="00D35DAE" w14:paraId="55B33694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4455F193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1C2776EB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15342E60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5EB89DE8" wp14:textId="77777777"/>
        </w:tc>
      </w:tr>
      <w:tr xmlns:wp14="http://schemas.microsoft.com/office/word/2010/wordml" w:rsidR="00D35DAE" w:rsidTr="00D35DAE" w14:paraId="7D62D461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078B034E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492506DD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31CD0C16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7FD8715F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6BDFDFC2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41F9AE5E" wp14:textId="77777777"/>
        </w:tc>
      </w:tr>
      <w:tr xmlns:wp14="http://schemas.microsoft.com/office/word/2010/wordml" w:rsidR="00D35DAE" w:rsidTr="00D35DAE" w14:paraId="00F03A6D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6930E822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Pr="003B1CFC" w:rsidR="00D35DAE" w:rsidP="007E2846" w:rsidRDefault="00D35DAE" w14:paraId="20E36DAB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32D85219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0CE19BC3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63966B72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23536548" wp14:textId="77777777"/>
        </w:tc>
      </w:tr>
      <w:tr xmlns:wp14="http://schemas.microsoft.com/office/word/2010/wordml" w:rsidR="00D35DAE" w:rsidTr="00D35DAE" w14:paraId="271AE1F2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4AE5B7AF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Pr="003B1CFC" w:rsidR="00D35DAE" w:rsidP="007E2846" w:rsidRDefault="00D35DAE" w14:paraId="3955E093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12C42424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379CA55B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5ABF93C4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71DCB018" wp14:textId="77777777"/>
        </w:tc>
      </w:tr>
      <w:tr xmlns:wp14="http://schemas.microsoft.com/office/word/2010/wordml" w:rsidR="00D35DAE" w:rsidTr="00D35DAE" w14:paraId="4B644A8D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082C48EB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Pr="003B1CFC" w:rsidR="00D35DAE" w:rsidP="007E2846" w:rsidRDefault="00D35DAE" w14:paraId="2677290C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249BF8C6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0EF46479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3AB58C42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4EA9BA15" wp14:textId="77777777"/>
        </w:tc>
      </w:tr>
      <w:tr xmlns:wp14="http://schemas.microsoft.com/office/word/2010/wordml" w:rsidR="00D35DAE" w:rsidTr="00D35DAE" w14:paraId="7332107B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5D98A3F1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50C86B8C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60EDCC55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3BBB8815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55B91B0D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6810F0D1" wp14:textId="77777777"/>
        </w:tc>
      </w:tr>
      <w:tr xmlns:wp14="http://schemas.microsoft.com/office/word/2010/wordml" w:rsidR="00D35DAE" w:rsidTr="00D35DAE" w14:paraId="74E797DC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25AF7EAE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2633CEB9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4B1D477B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65BE1F1D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6AFAB436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042C5D41" wp14:textId="77777777"/>
        </w:tc>
      </w:tr>
      <w:tr xmlns:wp14="http://schemas.microsoft.com/office/word/2010/wordml" w:rsidR="00D35DAE" w:rsidTr="00D35DAE" w14:paraId="4D2E12B8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308F224F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Pr="003B1CFC" w:rsidR="00D35DAE" w:rsidP="007E2846" w:rsidRDefault="00D35DAE" w14:paraId="5E6D6F63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7B969857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0FE634FD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62A1F980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300079F4" wp14:textId="77777777"/>
        </w:tc>
      </w:tr>
      <w:tr xmlns:wp14="http://schemas.microsoft.com/office/word/2010/wordml" w:rsidR="00D35DAE" w:rsidTr="00D35DAE" w14:paraId="299D8616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491D2769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6F5CD9ED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4EF7FBD7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740C982E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15C78039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527D639D" wp14:textId="77777777"/>
        </w:tc>
      </w:tr>
      <w:tr xmlns:wp14="http://schemas.microsoft.com/office/word/2010/wordml" w:rsidR="00D35DAE" w:rsidTr="00D35DAE" w14:paraId="5101B52C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3C8EC45C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326DC100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0A821549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66FDCF4E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Pr="00E50A63" w:rsidR="00D35DAE" w:rsidP="007E2846" w:rsidRDefault="00D35DAE" w14:paraId="3BEE236D" wp14:textId="77777777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0CCC0888" wp14:textId="77777777"/>
        </w:tc>
      </w:tr>
      <w:tr xmlns:wp14="http://schemas.microsoft.com/office/word/2010/wordml" w:rsidR="00D35DAE" w:rsidTr="00D35DAE" w14:paraId="4A990D24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603CC4DB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Pr="003B1CFC" w:rsidR="00D35DAE" w:rsidP="007E2846" w:rsidRDefault="00D35DAE" w14:paraId="5BAD3425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0C7D08AC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Pr="00E25C7C" w:rsidR="00D35DAE" w:rsidP="007E2846" w:rsidRDefault="00D35DAE" w14:paraId="37A31054" wp14:textId="7777777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7DC8C081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0477E574" wp14:textId="77777777"/>
        </w:tc>
      </w:tr>
      <w:tr xmlns:wp14="http://schemas.microsoft.com/office/word/2010/wordml" w:rsidR="00D35DAE" w:rsidTr="00D35DAE" w14:paraId="3FD9042A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052D4810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Pr="003B1CFC" w:rsidR="00D35DAE" w:rsidP="007E2846" w:rsidRDefault="00D35DAE" w14:paraId="62D3F89E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2780AF0D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46FC4A0D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4DC2ECC6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79796693" wp14:textId="77777777"/>
        </w:tc>
      </w:tr>
      <w:tr xmlns:wp14="http://schemas.microsoft.com/office/word/2010/wordml" w:rsidR="00D35DAE" w:rsidTr="00D35DAE" w14:paraId="47297C67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048740F3" wp14:textId="77777777"/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</w:tcPr>
          <w:p w:rsidRPr="003B1CFC" w:rsidR="00D35DAE" w:rsidP="007E2846" w:rsidRDefault="00D35DAE" w14:paraId="51371A77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732434A0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2328BB07" wp14:textId="77777777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256AC6DA" wp14:textId="77777777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color="auto" w:sz="6" w:space="0"/>
              <w:bottom w:val="single" w:color="auto" w:sz="6" w:space="0"/>
            </w:tcBorders>
          </w:tcPr>
          <w:p w:rsidR="00D35DAE" w:rsidP="007E2846" w:rsidRDefault="00D35DAE" w14:paraId="38AA98D6" wp14:textId="77777777"/>
        </w:tc>
      </w:tr>
    </w:tbl>
    <w:p xmlns:wp14="http://schemas.microsoft.com/office/word/2010/wordml" w:rsidRPr="00AE60D1" w:rsidR="00A16159" w:rsidP="007A1120" w:rsidRDefault="00A16159" w14:paraId="665A1408" wp14:textId="77777777">
      <w:pPr>
        <w:spacing w:line="240" w:lineRule="exact"/>
      </w:pPr>
    </w:p>
    <w:sectPr w:rsidRPr="00AE60D1" w:rsidR="00A161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780A93" w:rsidRDefault="00780A93" w14:paraId="2AEAF47F" wp14:textId="77777777">
      <w:r>
        <w:separator/>
      </w:r>
    </w:p>
  </w:endnote>
  <w:endnote w:type="continuationSeparator" w:id="0">
    <w:p xmlns:wp14="http://schemas.microsoft.com/office/word/2010/wordml" w:rsidR="00780A93" w:rsidRDefault="00780A93" w14:paraId="281B37B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6B165D" w:rsidRDefault="006B165D" w14:paraId="12A4EA11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A16159" w:rsidRDefault="00A16159" w14:paraId="025AD8AF" wp14:textId="77777777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</w:t>
    </w:r>
    <w:r w:rsidR="00AE60D1">
      <w:rPr>
        <w:rStyle w:val="PageNumber"/>
        <w:bCs/>
        <w:sz w:val="16"/>
      </w:rPr>
      <w:t xml:space="preserve">/ </w:t>
    </w:r>
    <w:r w:rsidRPr="00AE60D1" w:rsidR="00AE60D1">
      <w:rPr>
        <w:rStyle w:val="PageNumber"/>
        <w:b/>
        <w:bCs/>
        <w:sz w:val="16"/>
      </w:rPr>
      <w:t>NC</w:t>
    </w:r>
    <w:r w:rsidR="00AE60D1">
      <w:rPr>
        <w:rStyle w:val="PageNumber"/>
        <w:bCs/>
        <w:sz w:val="16"/>
      </w:rPr>
      <w:t xml:space="preserve"> = National Committee </w:t>
    </w:r>
    <w:r>
      <w:rPr>
        <w:rStyle w:val="PageNumber"/>
        <w:bCs/>
        <w:sz w:val="16"/>
      </w:rPr>
      <w:t xml:space="preserve">(enter the ISO 3166 two-letter country code, e.g. CN for China; comments from the ISO/CS editing unit are identified by </w:t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>)</w:t>
    </w:r>
  </w:p>
  <w:p xmlns:wp14="http://schemas.microsoft.com/office/word/2010/wordml" w:rsidR="00A16159" w:rsidRDefault="00A16159" w14:paraId="469B4182" wp14:textId="77777777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</w:r>
    <w:r>
      <w:rPr>
        <w:rStyle w:val="PageNumber"/>
        <w:b/>
        <w:sz w:val="16"/>
      </w:rPr>
      <w:t>Type of comment:</w:t>
    </w:r>
    <w:r>
      <w:rPr>
        <w:rStyle w:val="PageNumber"/>
        <w:bCs/>
        <w:sz w:val="16"/>
      </w:rPr>
      <w:tab/>
    </w:r>
    <w:proofErr w:type="spellStart"/>
    <w:r>
      <w:rPr>
        <w:rStyle w:val="PageNumber"/>
        <w:b/>
        <w:sz w:val="16"/>
      </w:rPr>
      <w:t>ge</w:t>
    </w:r>
    <w:proofErr w:type="spellEnd"/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proofErr w:type="spellStart"/>
    <w:r>
      <w:rPr>
        <w:rStyle w:val="PageNumber"/>
        <w:b/>
        <w:sz w:val="16"/>
      </w:rPr>
      <w:t>te</w:t>
    </w:r>
    <w:proofErr w:type="spellEnd"/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ed</w:t>
    </w:r>
    <w:r>
      <w:rPr>
        <w:rStyle w:val="PageNumber"/>
        <w:bCs/>
        <w:sz w:val="16"/>
      </w:rPr>
      <w:t xml:space="preserve"> = editorial </w:t>
    </w:r>
  </w:p>
  <w:p xmlns:wp14="http://schemas.microsoft.com/office/word/2010/wordml" w:rsidR="00A16159" w:rsidRDefault="00A16159" w14:paraId="0936B469" wp14:textId="77777777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D35DAE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D35DAE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xmlns:wp14="http://schemas.microsoft.com/office/word/2010/wordml" w:rsidR="00A16159" w:rsidRDefault="00A16159" w14:paraId="47F0ABC9" wp14:textId="77777777">
    <w:pPr>
      <w:pStyle w:val="Footer"/>
      <w:jc w:val="left"/>
      <w:rPr>
        <w:rStyle w:val="PageNumber"/>
        <w:i/>
        <w:iCs/>
        <w:sz w:val="16"/>
      </w:rPr>
    </w:pPr>
    <w:r>
      <w:rPr>
        <w:rStyle w:val="PageNumber"/>
        <w:i/>
        <w:iCs/>
        <w:sz w:val="16"/>
      </w:rPr>
      <w:t>ISO</w:t>
    </w:r>
    <w:r w:rsidR="00AE60D1">
      <w:rPr>
        <w:rStyle w:val="PageNumber"/>
        <w:i/>
        <w:iCs/>
        <w:sz w:val="16"/>
      </w:rPr>
      <w:t xml:space="preserve">/IEC </w:t>
    </w:r>
    <w:r>
      <w:rPr>
        <w:rStyle w:val="PageNumber"/>
        <w:i/>
        <w:iCs/>
        <w:sz w:val="16"/>
      </w:rPr>
      <w:t xml:space="preserve"> electronic balloting</w:t>
    </w:r>
    <w:r w:rsidR="00C90982">
      <w:rPr>
        <w:rStyle w:val="PageNumber"/>
        <w:i/>
        <w:iCs/>
        <w:sz w:val="16"/>
      </w:rPr>
      <w:t xml:space="preserve"> commenting template/version 20</w:t>
    </w:r>
    <w:r>
      <w:rPr>
        <w:rStyle w:val="PageNumber"/>
        <w:i/>
        <w:iCs/>
        <w:sz w:val="16"/>
      </w:rPr>
      <w:t>1</w:t>
    </w:r>
    <w:r w:rsidR="00C90982">
      <w:rPr>
        <w:rStyle w:val="PageNumber"/>
        <w:i/>
        <w:iCs/>
        <w:sz w:val="16"/>
      </w:rPr>
      <w:t>2-</w:t>
    </w:r>
    <w:r>
      <w:rPr>
        <w:rStyle w:val="PageNumber"/>
        <w:i/>
        <w:iCs/>
        <w:sz w:val="16"/>
      </w:rPr>
      <w:t>0</w:t>
    </w:r>
    <w:r w:rsidR="00AE60D1">
      <w:rPr>
        <w:rStyle w:val="PageNumber"/>
        <w:i/>
        <w:iCs/>
        <w:sz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A16159" w:rsidRDefault="00A16159" w14:paraId="18605B32" wp14:textId="77777777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e.g.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xmlns:wp14="http://schemas.microsoft.com/office/word/2010/wordml" w:rsidR="00A16159" w:rsidRDefault="00A16159" w14:paraId="6A5A5442" wp14:textId="77777777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</w:r>
    <w:r>
      <w:rPr>
        <w:rStyle w:val="PageNumber"/>
        <w:b/>
        <w:sz w:val="16"/>
      </w:rPr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ge</w:t>
    </w:r>
    <w:proofErr w:type="spellEnd"/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te</w:t>
    </w:r>
    <w:proofErr w:type="spellEnd"/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</w:r>
    <w:r>
      <w:rPr>
        <w:rStyle w:val="PageNumber"/>
        <w:bCs/>
        <w:sz w:val="16"/>
      </w:rPr>
      <w:t xml:space="preserve">ed = editorial </w:t>
    </w:r>
  </w:p>
  <w:p xmlns:wp14="http://schemas.microsoft.com/office/word/2010/wordml" w:rsidR="00A16159" w:rsidRDefault="00A16159" w14:paraId="33163EA0" wp14:textId="77777777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</w:r>
    <w:r>
      <w:rPr>
        <w:rStyle w:val="PageNumber"/>
        <w:bCs/>
        <w:sz w:val="16"/>
      </w:rPr>
      <w:t>Columns 1, 2, 4, 5 are compulsory.</w:t>
    </w:r>
  </w:p>
  <w:p xmlns:wp14="http://schemas.microsoft.com/office/word/2010/wordml" w:rsidR="00A16159" w:rsidRDefault="00A16159" w14:paraId="0A2BC9CB" wp14:textId="77777777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xmlns:wp14="http://schemas.microsoft.com/office/word/2010/wordml" w:rsidR="00A16159" w:rsidRDefault="00A16159" w14:paraId="62003056" wp14:textId="77777777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780A93" w:rsidRDefault="00780A93" w14:paraId="71049383" wp14:textId="77777777">
      <w:r>
        <w:separator/>
      </w:r>
    </w:p>
  </w:footnote>
  <w:footnote w:type="continuationSeparator" w:id="0">
    <w:p xmlns:wp14="http://schemas.microsoft.com/office/word/2010/wordml" w:rsidR="00780A93" w:rsidRDefault="00780A93" w14:paraId="4D16AC4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6B165D" w:rsidRDefault="006B165D" w14:paraId="61DAA4D5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666" w:type="dxa"/>
      <w:jc w:val="center"/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V w:val="single" w:color="auto" w:sz="6" w:space="0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3904"/>
      <w:gridCol w:w="2070"/>
      <w:gridCol w:w="8692"/>
    </w:tblGrid>
    <w:tr xmlns:wp14="http://schemas.microsoft.com/office/word/2010/wordml" w:rsidR="00495CB6" w:rsidTr="55D5E25D" w14:paraId="3CE33094" wp14:textId="77777777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3904" w:type="dxa"/>
          <w:tcBorders>
            <w:top w:val="nil"/>
            <w:left w:val="nil"/>
            <w:bottom w:val="nil"/>
            <w:right w:val="nil"/>
          </w:tcBorders>
          <w:tcMar/>
        </w:tcPr>
        <w:p w:rsidRPr="004F5BFA" w:rsidR="004F5BFA" w:rsidP="55D5E25D" w:rsidRDefault="004F5BFA" w14:paraId="0E826944" wp14:textId="65F4D53C">
          <w:pPr>
            <w:pStyle w:val="ISOComments"/>
            <w:spacing w:before="60" w:after="60"/>
            <w:rPr>
              <w:b w:val="1"/>
              <w:bCs w:val="1"/>
              <w:sz w:val="22"/>
              <w:szCs w:val="22"/>
            </w:rPr>
          </w:pPr>
          <w:r w:rsidRPr="55D5E25D" w:rsidR="55D5E25D">
            <w:rPr>
              <w:rStyle w:val="MTEquationSection"/>
              <w:b w:val="1"/>
              <w:bCs w:val="1"/>
              <w:color w:val="auto"/>
              <w:sz w:val="22"/>
              <w:szCs w:val="22"/>
            </w:rPr>
            <w:t xml:space="preserve">IMDRF </w:t>
          </w:r>
          <w:r w:rsidRPr="55D5E25D" w:rsidR="55D5E25D">
            <w:rPr>
              <w:rStyle w:val="MTEquationSection"/>
              <w:b w:val="1"/>
              <w:bCs w:val="1"/>
              <w:color w:val="auto"/>
              <w:sz w:val="22"/>
              <w:szCs w:val="22"/>
            </w:rPr>
            <w:t xml:space="preserve">Adverse Events Terminology (AET) </w:t>
          </w:r>
          <w:r w:rsidRPr="55D5E25D" w:rsidR="55D5E25D">
            <w:rPr>
              <w:rStyle w:val="MTEquationSection"/>
              <w:b w:val="1"/>
              <w:bCs w:val="1"/>
              <w:color w:val="auto"/>
              <w:sz w:val="22"/>
              <w:szCs w:val="22"/>
            </w:rPr>
            <w:t xml:space="preserve">WG </w:t>
          </w:r>
        </w:p>
        <w:p w:rsidRPr="004F5BFA" w:rsidR="004F5BFA" w:rsidP="55D5E25D" w:rsidRDefault="004F5BFA" w14:paraId="5F3E5657" wp14:textId="769846F1">
          <w:pPr>
            <w:pStyle w:val="ISOComments"/>
            <w:spacing w:before="60" w:after="60"/>
            <w:rPr>
              <w:b w:val="1"/>
              <w:bCs w:val="1"/>
              <w:sz w:val="22"/>
              <w:szCs w:val="22"/>
            </w:rPr>
          </w:pPr>
          <w:r w:rsidRPr="55D5E25D" w:rsidR="55D5E25D">
            <w:rPr>
              <w:rStyle w:val="MTEquationSection"/>
              <w:b w:val="1"/>
              <w:bCs w:val="1"/>
              <w:color w:val="auto"/>
              <w:sz w:val="22"/>
              <w:szCs w:val="22"/>
            </w:rPr>
            <w:t>Comment Form</w:t>
          </w:r>
        </w:p>
      </w:tc>
      <w:tc>
        <w:tcPr>
          <w:tcW w:w="2070" w:type="dxa"/>
          <w:tcBorders>
            <w:top w:val="single" w:color="auto" w:sz="6" w:space="0"/>
            <w:left w:val="single" w:color="auto" w:sz="6" w:space="0"/>
            <w:bottom w:val="single" w:color="auto" w:sz="6" w:space="0"/>
          </w:tcBorders>
          <w:tcMar/>
        </w:tcPr>
        <w:p w:rsidR="00495CB6" w:rsidP="00D75D2D" w:rsidRDefault="00495CB6" w14:paraId="4C8BFC02" wp14:textId="77777777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8692" w:type="dxa"/>
          <w:tcBorders>
            <w:top w:val="single" w:color="auto" w:sz="6" w:space="0"/>
            <w:bottom w:val="single" w:color="auto" w:sz="6" w:space="0"/>
          </w:tcBorders>
          <w:tcMar/>
        </w:tcPr>
        <w:p w:rsidRPr="00A14212" w:rsidR="00A14212" w:rsidP="55D5E25D" w:rsidRDefault="00495CB6" w14:paraId="60E365AE" wp14:textId="6C217B79">
          <w:pPr>
            <w:pStyle w:val="ISOSecretObservations"/>
            <w:spacing w:before="60" w:after="60"/>
            <w:rPr>
              <w:rFonts w:cs="Arial"/>
              <w:b w:val="1"/>
              <w:bCs w:val="1"/>
              <w:sz w:val="22"/>
              <w:szCs w:val="22"/>
            </w:rPr>
          </w:pPr>
          <w:r w:rsidR="55D5E25D">
            <w:rPr/>
            <w:t>Document:</w:t>
          </w:r>
          <w:r w:rsidRPr="55D5E25D" w:rsidR="55D5E25D">
            <w:rPr>
              <w:b w:val="1"/>
              <w:bCs w:val="1"/>
              <w:sz w:val="20"/>
              <w:szCs w:val="20"/>
            </w:rPr>
            <w:t xml:space="preserve"> </w:t>
          </w:r>
        </w:p>
        <w:p w:rsidRPr="00A14212" w:rsidR="00A14212" w:rsidP="55D5E25D" w:rsidRDefault="00495CB6" w14:paraId="0CF8A053" wp14:textId="305669DC">
          <w:pPr>
            <w:pStyle w:val="ISOSecretObservations"/>
            <w:spacing w:before="60" w:after="60"/>
            <w:rPr>
              <w:rFonts w:cs="Arial"/>
              <w:b w:val="1"/>
              <w:bCs w:val="1"/>
              <w:sz w:val="22"/>
              <w:szCs w:val="22"/>
            </w:rPr>
          </w:pPr>
          <w:r w:rsidRPr="55D5E25D" w:rsidR="55D5E25D">
            <w:rPr>
              <w:rFonts w:cs="Arial"/>
              <w:b w:val="1"/>
              <w:bCs w:val="1"/>
              <w:sz w:val="22"/>
              <w:szCs w:val="22"/>
            </w:rPr>
            <w:t xml:space="preserve">Considerations for the Selection of IMDRF Adverse Event Terminology  </w:t>
          </w:r>
        </w:p>
        <w:p w:rsidRPr="004F5BFA" w:rsidR="00495CB6" w:rsidP="00A14212" w:rsidRDefault="00A14212" w14:paraId="242E3AFF" wp14:textId="77777777">
          <w:pPr>
            <w:pStyle w:val="ISOSecretObservations"/>
            <w:spacing w:before="60" w:after="60"/>
            <w:rPr>
              <w:b/>
              <w:sz w:val="20"/>
            </w:rPr>
          </w:pPr>
          <w:r w:rsidRPr="00A14212">
            <w:rPr>
              <w:rFonts w:cs="Arial"/>
              <w:b/>
              <w:sz w:val="22"/>
              <w:szCs w:val="22"/>
            </w:rPr>
            <w:t>A Guide for Industry Partners and Healthcare Providers</w:t>
          </w:r>
        </w:p>
      </w:tc>
    </w:tr>
  </w:tbl>
  <w:p xmlns:wp14="http://schemas.microsoft.com/office/word/2010/wordml" w:rsidR="00A16159" w:rsidRDefault="00A16159" w14:paraId="5A1EA135" wp14:textId="77777777">
    <w:pPr>
      <w:pStyle w:val="Header"/>
    </w:pPr>
  </w:p>
  <w:tbl>
    <w:tblPr>
      <w:tblW w:w="14741" w:type="dxa"/>
      <w:jc w:val="center"/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H w:val="single" w:color="auto" w:sz="6" w:space="0"/>
        <w:insideV w:val="single" w:color="auto" w:sz="6" w:space="0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991"/>
      <w:gridCol w:w="900"/>
      <w:gridCol w:w="1021"/>
      <w:gridCol w:w="4177"/>
      <w:gridCol w:w="4233"/>
      <w:gridCol w:w="2419"/>
    </w:tblGrid>
    <w:tr xmlns:wp14="http://schemas.microsoft.com/office/word/2010/wordml" w:rsidR="00D35DAE" w:rsidTr="00D35DAE" w14:paraId="441EC700" wp14:textId="77777777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1991" w:type="dxa"/>
        </w:tcPr>
        <w:p w:rsidR="00D35DAE" w:rsidP="00AE60D1" w:rsidRDefault="00D35DAE" w14:paraId="59BD255E" wp14:textId="7777777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Name/Organization</w:t>
          </w:r>
        </w:p>
      </w:tc>
      <w:tc>
        <w:tcPr>
          <w:tcW w:w="900" w:type="dxa"/>
        </w:tcPr>
        <w:p w:rsidR="00D35DAE" w:rsidP="00A64E75" w:rsidRDefault="00D35DAE" w14:paraId="073F935F" wp14:textId="7777777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Line number</w:t>
          </w:r>
        </w:p>
      </w:tc>
      <w:tc>
        <w:tcPr>
          <w:tcW w:w="1021" w:type="dxa"/>
        </w:tcPr>
        <w:p w:rsidRPr="00395636" w:rsidR="00D35DAE" w:rsidP="00395636" w:rsidRDefault="00D35DAE" w14:paraId="6604EB22" wp14:textId="77777777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Section</w:t>
          </w:r>
        </w:p>
      </w:tc>
      <w:tc>
        <w:tcPr>
          <w:tcW w:w="4177" w:type="dxa"/>
        </w:tcPr>
        <w:p w:rsidR="00D35DAE" w:rsidP="00A64E75" w:rsidRDefault="00D35DAE" w14:paraId="3CB4E697" wp14:textId="7777777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Comments</w:t>
          </w:r>
        </w:p>
      </w:tc>
      <w:tc>
        <w:tcPr>
          <w:tcW w:w="4233" w:type="dxa"/>
        </w:tcPr>
        <w:p w:rsidR="00D35DAE" w:rsidP="00A64E75" w:rsidRDefault="00D35DAE" w14:paraId="54EFA340" wp14:textId="7777777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2419" w:type="dxa"/>
        </w:tcPr>
        <w:p w:rsidR="00D35DAE" w:rsidP="00A64E75" w:rsidRDefault="00D35DAE" w14:paraId="658137B7" wp14:textId="7777777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Resolution</w:t>
          </w:r>
        </w:p>
      </w:tc>
    </w:tr>
  </w:tbl>
  <w:p xmlns:wp14="http://schemas.microsoft.com/office/word/2010/wordml" w:rsidR="00A16159" w:rsidRDefault="00A16159" w14:paraId="58717D39" wp14:textId="77777777">
    <w:pPr>
      <w:pStyle w:val="Header"/>
      <w:rPr>
        <w:sz w:val="2"/>
      </w:rPr>
    </w:pPr>
  </w:p>
  <w:p xmlns:wp14="http://schemas.microsoft.com/office/word/2010/wordml" w:rsidR="00A16159" w:rsidRDefault="00A16159" w14:paraId="5338A720" wp14:textId="77777777">
    <w:pPr>
      <w:pStyle w:val="Header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840" w:type="dxa"/>
      <w:jc w:val="center"/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V w:val="single" w:color="auto" w:sz="6" w:space="0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xmlns:wp14="http://schemas.microsoft.com/office/word/2010/wordml" w:rsidR="00A16159" w14:paraId="5E69290D" wp14:textId="77777777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A16159" w:rsidRDefault="00A16159" w14:paraId="081A037A" wp14:textId="77777777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color="auto" w:sz="6" w:space="0"/>
            <w:left w:val="single" w:color="auto" w:sz="6" w:space="0"/>
            <w:bottom w:val="single" w:color="auto" w:sz="6" w:space="0"/>
          </w:tcBorders>
        </w:tcPr>
        <w:p w:rsidR="00A16159" w:rsidRDefault="00A16159" w14:paraId="0AA441FC" wp14:textId="77777777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color="auto" w:sz="6" w:space="0"/>
            <w:bottom w:val="single" w:color="auto" w:sz="6" w:space="0"/>
          </w:tcBorders>
        </w:tcPr>
        <w:p w:rsidR="00A16159" w:rsidRDefault="00A16159" w14:paraId="1ACEF39B" wp14:textId="77777777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xmlns:wp14="http://schemas.microsoft.com/office/word/2010/wordml" w:rsidR="00A16159" w:rsidRDefault="00A16159" w14:paraId="2E500C74" wp14:textId="77777777">
    <w:pPr>
      <w:pStyle w:val="Header"/>
    </w:pPr>
  </w:p>
  <w:tbl>
    <w:tblPr>
      <w:tblW w:w="0" w:type="auto"/>
      <w:jc w:val="center"/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H w:val="single" w:color="auto" w:sz="6" w:space="0"/>
        <w:insideV w:val="single" w:color="auto" w:sz="6" w:space="0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xmlns:wp14="http://schemas.microsoft.com/office/word/2010/wordml" w:rsidR="00A16159" w14:paraId="4E4F49DB" wp14:textId="77777777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539" w:type="dxa"/>
        </w:tcPr>
        <w:p w:rsidR="00A16159" w:rsidRDefault="00A16159" w14:paraId="649841BE" wp14:textId="7777777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A16159" w:rsidRDefault="00A16159" w14:paraId="18F999B5" wp14:textId="7777777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A16159" w:rsidRDefault="00A16159" w14:paraId="5FCD5EC4" wp14:textId="7777777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A16159" w:rsidRDefault="00A16159" w14:paraId="2598DEE6" wp14:textId="7777777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A16159" w:rsidRDefault="00A16159" w14:paraId="78941E47" wp14:textId="7777777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A16159" w:rsidRDefault="00A16159" w14:paraId="29B4EA11" wp14:textId="7777777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A16159" w:rsidRDefault="00A16159" w14:paraId="75697EEC" wp14:textId="7777777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xmlns:wp14="http://schemas.microsoft.com/office/word/2010/wordml" w:rsidR="00A16159" w14:paraId="74595C0D" wp14:textId="77777777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539" w:type="dxa"/>
        </w:tcPr>
        <w:p w:rsidR="00A16159" w:rsidRDefault="00A16159" w14:paraId="0857A9E1" wp14:textId="7777777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A16159" w:rsidRDefault="00A16159" w14:paraId="751209C2" wp14:textId="7777777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</w:r>
          <w:r>
            <w:rPr>
              <w:b/>
              <w:sz w:val="16"/>
            </w:rPr>
            <w:t>Subclause/</w:t>
          </w:r>
          <w:r>
            <w:rPr>
              <w:b/>
              <w:sz w:val="16"/>
            </w:rPr>
            <w:br/>
          </w:r>
          <w:r>
            <w:rPr>
              <w:b/>
              <w:sz w:val="16"/>
            </w:rPr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:rsidR="00A16159" w:rsidRDefault="00A16159" w14:paraId="59784E88" wp14:textId="7777777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</w:r>
          <w:r>
            <w:rPr>
              <w:b/>
              <w:sz w:val="16"/>
            </w:rPr>
            <w:t>List item/</w:t>
          </w:r>
          <w:r>
            <w:rPr>
              <w:b/>
              <w:sz w:val="16"/>
            </w:rPr>
            <w:br/>
          </w:r>
          <w:r>
            <w:rPr>
              <w:b/>
              <w:sz w:val="16"/>
            </w:rPr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:rsidR="00A16159" w:rsidRDefault="00A16159" w14:paraId="253DD879" wp14:textId="7777777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A16159" w:rsidRDefault="00A16159" w14:paraId="4994F04A" wp14:textId="7777777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A16159" w:rsidRDefault="00A16159" w14:paraId="6280FB62" wp14:textId="7777777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A16159" w:rsidRDefault="00A16159" w14:paraId="0432A7E8" wp14:textId="7777777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xmlns:wp14="http://schemas.microsoft.com/office/word/2010/wordml" w:rsidR="00A16159" w:rsidRDefault="00A16159" w14:paraId="74CD1D1F" wp14:textId="77777777">
    <w:pPr>
      <w:pStyle w:val="Header"/>
      <w:rPr>
        <w:sz w:val="2"/>
      </w:rPr>
    </w:pPr>
  </w:p>
  <w:p xmlns:wp14="http://schemas.microsoft.com/office/word/2010/wordml" w:rsidR="00A16159" w:rsidRDefault="00A16159" w14:paraId="1C5BEDD8" wp14:textId="77777777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5013D"/>
    <w:multiLevelType w:val="hybridMultilevel"/>
    <w:tmpl w:val="9C6E9734"/>
    <w:lvl w:ilvl="0" w:tplc="FF760692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86366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printFractionalCharacterWidth/>
  <w:attachedTemplate r:id="rId1"/>
  <w:trackRevisions w:val="false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C6E8C"/>
    <w:rsid w:val="00050722"/>
    <w:rsid w:val="00136930"/>
    <w:rsid w:val="001B3022"/>
    <w:rsid w:val="00215841"/>
    <w:rsid w:val="00251A8B"/>
    <w:rsid w:val="00255485"/>
    <w:rsid w:val="00286FA4"/>
    <w:rsid w:val="00292328"/>
    <w:rsid w:val="00314348"/>
    <w:rsid w:val="00316907"/>
    <w:rsid w:val="00321058"/>
    <w:rsid w:val="00395636"/>
    <w:rsid w:val="0040611A"/>
    <w:rsid w:val="00437730"/>
    <w:rsid w:val="00476F09"/>
    <w:rsid w:val="00495CB6"/>
    <w:rsid w:val="004C6E8C"/>
    <w:rsid w:val="004F5BFA"/>
    <w:rsid w:val="00540C31"/>
    <w:rsid w:val="00656736"/>
    <w:rsid w:val="006B165D"/>
    <w:rsid w:val="006D132C"/>
    <w:rsid w:val="00780A93"/>
    <w:rsid w:val="007A1120"/>
    <w:rsid w:val="007E2846"/>
    <w:rsid w:val="007E2E99"/>
    <w:rsid w:val="0088361C"/>
    <w:rsid w:val="008E73AD"/>
    <w:rsid w:val="009320D1"/>
    <w:rsid w:val="00957F0F"/>
    <w:rsid w:val="009D12C7"/>
    <w:rsid w:val="00A03CBE"/>
    <w:rsid w:val="00A14212"/>
    <w:rsid w:val="00A16159"/>
    <w:rsid w:val="00A63938"/>
    <w:rsid w:val="00A64E75"/>
    <w:rsid w:val="00A93D4A"/>
    <w:rsid w:val="00AA62E4"/>
    <w:rsid w:val="00AE60D1"/>
    <w:rsid w:val="00AF7C69"/>
    <w:rsid w:val="00B0714A"/>
    <w:rsid w:val="00B118CE"/>
    <w:rsid w:val="00B17581"/>
    <w:rsid w:val="00B71C6D"/>
    <w:rsid w:val="00BD1E47"/>
    <w:rsid w:val="00BE2B59"/>
    <w:rsid w:val="00BF6B60"/>
    <w:rsid w:val="00C66DA5"/>
    <w:rsid w:val="00C90982"/>
    <w:rsid w:val="00CE6DB4"/>
    <w:rsid w:val="00D35DAE"/>
    <w:rsid w:val="00D74D95"/>
    <w:rsid w:val="00D75D2D"/>
    <w:rsid w:val="00E8234E"/>
    <w:rsid w:val="00E83901"/>
    <w:rsid w:val="00EF2CD9"/>
    <w:rsid w:val="00F5670B"/>
    <w:rsid w:val="00F60AA2"/>
    <w:rsid w:val="00F96865"/>
    <w:rsid w:val="55D5E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6081A5E"/>
  <w15:chartTrackingRefBased/>
  <w15:docId w15:val="{3FC9E855-A2DE-4CA2-865B-0888021D44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styleId="ISOMB" w:customStyle="1">
    <w:name w:val="ISO_MB"/>
    <w:basedOn w:val="Normal"/>
    <w:pPr>
      <w:spacing w:before="210" w:line="210" w:lineRule="exact"/>
      <w:jc w:val="left"/>
    </w:pPr>
    <w:rPr>
      <w:sz w:val="18"/>
    </w:rPr>
  </w:style>
  <w:style w:type="paragraph" w:styleId="ISOClause" w:customStyle="1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styleId="ISOParagraph" w:customStyle="1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Pr>
      <w:sz w:val="20"/>
    </w:rPr>
  </w:style>
  <w:style w:type="paragraph" w:styleId="ISOCommType" w:customStyle="1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styleId="ISOComments" w:customStyle="1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styleId="ISOChange" w:customStyle="1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styleId="ISOSecretObservations" w:customStyle="1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styleId="MTEquationSection" w:customStyle="1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mtequationsection0" w:customStyle="1">
    <w:name w:val="mtequationsection"/>
    <w:basedOn w:val="DefaultParagraphFont"/>
  </w:style>
  <w:style w:type="paragraph" w:styleId="Default" w:customStyle="1">
    <w:name w:val="Default"/>
    <w:rsid w:val="00255485"/>
    <w:pPr>
      <w:autoSpaceDE w:val="0"/>
      <w:autoSpaceDN w:val="0"/>
      <w:adjustRightInd w:val="0"/>
    </w:pPr>
    <w:rPr>
      <w:rFonts w:ascii="Arial" w:hAnsi="Arial" w:eastAsia="SimSun" w:cs="Arial"/>
      <w:color w:val="000000"/>
      <w:sz w:val="24"/>
      <w:szCs w:val="24"/>
      <w:lang w:eastAsia="en-US"/>
    </w:rPr>
  </w:style>
  <w:style w:type="paragraph" w:styleId="ListNumber">
    <w:name w:val="List Number"/>
    <w:basedOn w:val="List"/>
    <w:rsid w:val="00255485"/>
    <w:pPr>
      <w:numPr>
        <w:numId w:val="1"/>
      </w:numPr>
      <w:tabs>
        <w:tab w:val="clear" w:pos="360"/>
      </w:tabs>
      <w:snapToGrid w:val="0"/>
      <w:spacing w:after="100"/>
      <w:ind w:left="720"/>
      <w:contextualSpacing w:val="0"/>
    </w:pPr>
    <w:rPr>
      <w:rFonts w:cs="Arial"/>
      <w:spacing w:val="8"/>
      <w:sz w:val="20"/>
      <w:lang w:eastAsia="zh-CN"/>
    </w:rPr>
  </w:style>
  <w:style w:type="paragraph" w:styleId="List">
    <w:name w:val="List"/>
    <w:basedOn w:val="Normal"/>
    <w:uiPriority w:val="99"/>
    <w:semiHidden/>
    <w:unhideWhenUsed/>
    <w:rsid w:val="00255485"/>
    <w:pPr>
      <w:ind w:left="360" w:hanging="360"/>
      <w:contextualSpacing/>
    </w:pPr>
  </w:style>
  <w:style w:type="paragraph" w:styleId="PARAGRAPH" w:customStyle="1">
    <w:name w:val="PARAGRAPH"/>
    <w:rsid w:val="00255485"/>
    <w:pPr>
      <w:snapToGrid w:val="0"/>
      <w:spacing w:before="100" w:after="200"/>
      <w:jc w:val="both"/>
    </w:pPr>
    <w:rPr>
      <w:rFonts w:ascii="Arial" w:hAnsi="Arial" w:cs="Arial"/>
      <w:spacing w:val="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954188911034789DC86E82400BB2E" ma:contentTypeVersion="21" ma:contentTypeDescription="Create a new document." ma:contentTypeScope="" ma:versionID="ef2957503f6273dde82c6f5a878ca387">
  <xsd:schema xmlns:xsd="http://www.w3.org/2001/XMLSchema" xmlns:xs="http://www.w3.org/2001/XMLSchema" xmlns:p="http://schemas.microsoft.com/office/2006/metadata/properties" xmlns:ns2="a543cafa-adee-4648-b348-b1a12a91c3ed" xmlns:ns3="2c0b4a26-a0a6-442a-a800-f5fe1d9f3f5b" targetNamespace="http://schemas.microsoft.com/office/2006/metadata/properties" ma:root="true" ma:fieldsID="982b5d8c40cc3d698d265fb05d3056c5" ns2:_="" ns3:_="">
    <xsd:import namespace="a543cafa-adee-4648-b348-b1a12a91c3ed"/>
    <xsd:import namespace="2c0b4a26-a0a6-442a-a800-f5fe1d9f3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Additionalinfo" minOccurs="0"/>
                <xsd:element ref="ns2:_x0023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3cafa-adee-4648-b348-b1a12a91c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Additionalinfo" ma:index="24" nillable="true" ma:displayName="Additional info" ma:format="Dropdown" ma:internalName="Additionalinfo">
      <xsd:simpleType>
        <xsd:restriction base="dms:Note">
          <xsd:maxLength value="255"/>
        </xsd:restriction>
      </xsd:simpleType>
    </xsd:element>
    <xsd:element name="_x0023_" ma:index="25" nillable="true" ma:displayName="#" ma:format="Dropdown" ma:internalName="_x0023_" ma:percentage="FALSE">
      <xsd:simpleType>
        <xsd:restriction base="dms:Number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b7109a8-929b-4fc4-93d4-6e713aa0708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10F86C-4CED-4AB7-A775-1507942F67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FA1E36-6D59-4466-A75C-FADDBBF24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895B3D-30BA-4322-8155-69390C1F2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3cafa-adee-4648-b348-b1a12a91c3ed"/>
    <ds:schemaRef ds:uri="2c0b4a26-a0a6-442a-a800-f5fe1d9f3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commentmd1template.dot</ap:Template>
  <ap:Application>Microsoft Word for the web</ap:Application>
  <ap:DocSecurity>0</ap:DocSecurity>
  <ap:ScaleCrop>false</ap:ScaleCrop>
  <ap:Company>ISO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CommentsOn</dc:title>
  <dc:subject/>
  <dc:creator>dow</dc:creator>
  <keywords/>
  <dc:description>FORM (ISO)</dc:description>
  <lastModifiedBy>BRADLEY, Robyn</lastModifiedBy>
  <revision>6</revision>
  <lastPrinted>2001-10-25T21:04:00.0000000Z</lastPrinted>
  <dcterms:created xsi:type="dcterms:W3CDTF">2024-10-10T00:43:00.0000000Z</dcterms:created>
  <dcterms:modified xsi:type="dcterms:W3CDTF">2024-10-10T00:44:50.6513798Z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